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5B" w:rsidRDefault="0070485B" w:rsidP="0070485B"/>
    <w:p w:rsidR="0070485B" w:rsidRPr="0070485B" w:rsidRDefault="0070485B" w:rsidP="0070485B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24"/>
          <w:szCs w:val="24"/>
          <w:lang w:eastAsia="sl-SI"/>
        </w:rPr>
      </w:pPr>
      <w:r w:rsidRPr="0070485B"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-134620</wp:posOffset>
                </wp:positionV>
                <wp:extent cx="2338070" cy="1435735"/>
                <wp:effectExtent l="8255" t="6350" r="6350" b="5715"/>
                <wp:wrapNone/>
                <wp:docPr id="10" name="Pravoko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90457" id="Pravokotnik 10" o:spid="_x0000_s1026" style="position:absolute;margin-left:325.75pt;margin-top:-10.6pt;width:184.1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"/>
            </w:pict>
          </mc:Fallback>
        </mc:AlternateContent>
      </w:r>
    </w:p>
    <w:p w:rsidR="00BA44BE" w:rsidRDefault="0070485B" w:rsidP="0070485B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28"/>
          <w:szCs w:val="28"/>
          <w:lang w:eastAsia="sl-SI"/>
        </w:rPr>
      </w:pPr>
      <w:r w:rsidRPr="00BA44BE">
        <w:rPr>
          <w:rFonts w:ascii="Arial Black" w:eastAsia="Times New Roman" w:hAnsi="Arial Black" w:cs="Times New Roman"/>
          <w:b/>
          <w:sz w:val="24"/>
          <w:szCs w:val="24"/>
          <w:lang w:eastAsia="sl-SI"/>
        </w:rPr>
        <w:t>VLOGA ZA</w:t>
      </w:r>
      <w:r w:rsidRPr="0070485B">
        <w:rPr>
          <w:rFonts w:ascii="Arial Black" w:eastAsia="Times New Roman" w:hAnsi="Arial Black" w:cs="Times New Roman"/>
          <w:b/>
          <w:sz w:val="28"/>
          <w:szCs w:val="28"/>
          <w:lang w:eastAsia="sl-SI"/>
        </w:rPr>
        <w:t xml:space="preserve"> </w:t>
      </w:r>
    </w:p>
    <w:p w:rsidR="0070485B" w:rsidRPr="0070485B" w:rsidRDefault="0070485B" w:rsidP="0070485B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24"/>
          <w:szCs w:val="24"/>
          <w:lang w:eastAsia="sl-SI"/>
        </w:rPr>
      </w:pPr>
      <w:r w:rsidRPr="00BA44BE">
        <w:rPr>
          <w:rFonts w:ascii="Arial Black" w:eastAsia="Times New Roman" w:hAnsi="Arial Black" w:cs="Times New Roman"/>
          <w:b/>
          <w:sz w:val="32"/>
          <w:szCs w:val="32"/>
          <w:lang w:eastAsia="sl-SI"/>
        </w:rPr>
        <w:t>ZAMENJAVO LETNEGA PARKIRNEGA ABONMAJA ZA DOVOLILNICO GH GORICA</w:t>
      </w:r>
    </w:p>
    <w:p w:rsidR="0070485B" w:rsidRPr="0070485B" w:rsidRDefault="0070485B" w:rsidP="0070485B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70485B" w:rsidRPr="0070485B" w:rsidRDefault="0070485B" w:rsidP="0070485B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70485B" w:rsidRPr="0070485B" w:rsidRDefault="0070485B" w:rsidP="0070485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70485B">
        <w:rPr>
          <w:rFonts w:ascii="Arial" w:eastAsia="Times New Roman" w:hAnsi="Arial" w:cs="Arial"/>
          <w:b/>
          <w:sz w:val="20"/>
          <w:szCs w:val="20"/>
        </w:rPr>
        <w:t>Prosimo, izpolnite vsa polja na vlogi!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70485B" w:rsidRPr="0070485B" w:rsidTr="00903164">
        <w:trPr>
          <w:trHeight w:val="35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6804"/>
            </w:tblGrid>
            <w:tr w:rsidR="0070485B" w:rsidRPr="0070485B" w:rsidTr="00903164">
              <w:trPr>
                <w:trHeight w:val="506"/>
              </w:trPr>
              <w:tc>
                <w:tcPr>
                  <w:tcW w:w="10064" w:type="dxa"/>
                  <w:gridSpan w:val="2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0485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PODATKI O PRVEM ABONMAJU</w:t>
                  </w:r>
                </w:p>
              </w:tc>
            </w:tr>
            <w:tr w:rsidR="0070485B" w:rsidRPr="0070485B" w:rsidTr="00903164">
              <w:trPr>
                <w:trHeight w:val="506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70485B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Ime in priimek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0485B" w:rsidRPr="0070485B" w:rsidTr="00903164">
              <w:trPr>
                <w:trHeight w:val="506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70485B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 xml:space="preserve">Naslov </w:t>
                  </w:r>
                </w:p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Cs/>
                      <w:i/>
                    </w:rPr>
                  </w:pPr>
                  <w:r w:rsidRPr="0070485B">
                    <w:rPr>
                      <w:rFonts w:ascii="Arial" w:eastAsia="Times New Roman" w:hAnsi="Arial" w:cs="Arial"/>
                      <w:bCs/>
                      <w:i/>
                    </w:rPr>
                    <w:t>(ulica, hišna številka, pošta)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0485B" w:rsidRPr="0070485B" w:rsidTr="00903164">
              <w:trPr>
                <w:trHeight w:val="506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70485B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Številka stanovanja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0485B" w:rsidRPr="0070485B" w:rsidTr="00903164">
              <w:trPr>
                <w:trHeight w:val="506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70485B" w:rsidRPr="0070485B" w:rsidRDefault="00976E62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92267E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Davčna številka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0485B" w:rsidRPr="0070485B" w:rsidTr="00903164">
              <w:trPr>
                <w:trHeight w:val="506"/>
              </w:trPr>
              <w:tc>
                <w:tcPr>
                  <w:tcW w:w="3260" w:type="dxa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70485B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Registrska številka vozila za abonma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70485B" w:rsidRPr="0070485B" w:rsidRDefault="0070485B" w:rsidP="0070485B">
            <w:pPr>
              <w:spacing w:after="0" w:line="240" w:lineRule="auto"/>
              <w:ind w:left="-4"/>
              <w:rPr>
                <w:rFonts w:ascii="Arial Black" w:eastAsia="Times New Roman" w:hAnsi="Arial Black" w:cs="Times New Roman"/>
                <w:b/>
                <w:bCs/>
                <w:sz w:val="36"/>
                <w:szCs w:val="36"/>
              </w:rPr>
            </w:pPr>
          </w:p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6803"/>
            </w:tblGrid>
            <w:tr w:rsidR="0070485B" w:rsidRPr="0070485B" w:rsidTr="00903164">
              <w:trPr>
                <w:trHeight w:val="506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</w:rPr>
                  </w:pPr>
                  <w:r w:rsidRPr="0070485B">
                    <w:rPr>
                      <w:rFonts w:ascii="Arial" w:eastAsia="Times New Roman" w:hAnsi="Arial" w:cs="Arial"/>
                      <w:b/>
                      <w:iCs/>
                      <w:sz w:val="24"/>
                      <w:szCs w:val="24"/>
                    </w:rPr>
                    <w:t>PODATKI O DOVOLILNICI</w:t>
                  </w:r>
                </w:p>
              </w:tc>
            </w:tr>
            <w:tr w:rsidR="0070485B" w:rsidRPr="0070485B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 w:rsidRPr="0070485B">
                    <w:rPr>
                      <w:rFonts w:ascii="Arial" w:eastAsia="Times New Roman" w:hAnsi="Arial" w:cs="Arial"/>
                      <w:b/>
                      <w:i/>
                      <w:iCs/>
                    </w:rPr>
                    <w:t>Ime in priimek</w:t>
                  </w:r>
                </w:p>
              </w:tc>
              <w:tc>
                <w:tcPr>
                  <w:tcW w:w="3380" w:type="pct"/>
                  <w:shd w:val="clear" w:color="auto" w:fill="auto"/>
                </w:tcPr>
                <w:p w:rsidR="0070485B" w:rsidRPr="0070485B" w:rsidRDefault="0070485B" w:rsidP="007048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70485B" w:rsidRPr="0070485B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 w:rsidRPr="0070485B">
                    <w:rPr>
                      <w:rFonts w:ascii="Arial" w:eastAsia="Times New Roman" w:hAnsi="Arial" w:cs="Arial"/>
                      <w:b/>
                      <w:i/>
                      <w:iCs/>
                    </w:rPr>
                    <w:t>Ulica in hišna številka</w:t>
                  </w:r>
                </w:p>
              </w:tc>
              <w:tc>
                <w:tcPr>
                  <w:tcW w:w="3380" w:type="pct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</w:rPr>
                  </w:pPr>
                  <w:r w:rsidRPr="0070485B">
                    <w:rPr>
                      <w:rFonts w:ascii="Arial" w:eastAsia="Times New Roman" w:hAnsi="Arial" w:cs="Arial"/>
                      <w:i/>
                      <w:iCs/>
                    </w:rPr>
                    <w:t>enako kot pri dosedanjem abonmaju</w:t>
                  </w:r>
                </w:p>
              </w:tc>
            </w:tr>
            <w:tr w:rsidR="0070485B" w:rsidRPr="0070485B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 w:rsidRPr="0070485B">
                    <w:rPr>
                      <w:rFonts w:ascii="Arial" w:eastAsia="Times New Roman" w:hAnsi="Arial" w:cs="Arial"/>
                      <w:b/>
                      <w:i/>
                      <w:iCs/>
                    </w:rPr>
                    <w:t>Številka stanovanja</w:t>
                  </w:r>
                </w:p>
              </w:tc>
              <w:tc>
                <w:tcPr>
                  <w:tcW w:w="3380" w:type="pct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</w:rPr>
                  </w:pPr>
                  <w:r w:rsidRPr="0070485B">
                    <w:rPr>
                      <w:rFonts w:ascii="Arial" w:eastAsia="Times New Roman" w:hAnsi="Arial" w:cs="Arial"/>
                      <w:i/>
                      <w:iCs/>
                    </w:rPr>
                    <w:t>enako kot pri dosedanjem abonmaju</w:t>
                  </w:r>
                </w:p>
              </w:tc>
            </w:tr>
            <w:tr w:rsidR="0070485B" w:rsidRPr="0070485B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70485B" w:rsidRPr="0070485B" w:rsidRDefault="00976E62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 w:rsidRPr="0092267E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Davčna številka</w:t>
                  </w:r>
                </w:p>
              </w:tc>
              <w:tc>
                <w:tcPr>
                  <w:tcW w:w="3380" w:type="pct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</w:p>
              </w:tc>
            </w:tr>
            <w:tr w:rsidR="0070485B" w:rsidRPr="0070485B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 w:rsidRPr="0070485B">
                    <w:rPr>
                      <w:rFonts w:ascii="Arial" w:eastAsia="Times New Roman" w:hAnsi="Arial" w:cs="Arial"/>
                      <w:b/>
                      <w:i/>
                      <w:iCs/>
                    </w:rPr>
                    <w:t xml:space="preserve">Registrska številka vozila za dovolilnico </w:t>
                  </w:r>
                </w:p>
              </w:tc>
              <w:tc>
                <w:tcPr>
                  <w:tcW w:w="3380" w:type="pct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</w:p>
              </w:tc>
            </w:tr>
            <w:tr w:rsidR="0070485B" w:rsidRPr="0070485B" w:rsidTr="00903164">
              <w:trPr>
                <w:trHeight w:val="506"/>
              </w:trPr>
              <w:tc>
                <w:tcPr>
                  <w:tcW w:w="1620" w:type="pct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  <w:r w:rsidRPr="0070485B">
                    <w:rPr>
                      <w:rFonts w:ascii="Arial" w:eastAsia="Times New Roman" w:hAnsi="Arial" w:cs="Arial"/>
                      <w:b/>
                      <w:i/>
                      <w:iCs/>
                    </w:rPr>
                    <w:t>Telefonska številka</w:t>
                  </w:r>
                </w:p>
              </w:tc>
              <w:tc>
                <w:tcPr>
                  <w:tcW w:w="3380" w:type="pct"/>
                  <w:shd w:val="clear" w:color="auto" w:fill="auto"/>
                  <w:vAlign w:val="center"/>
                </w:tcPr>
                <w:p w:rsidR="0070485B" w:rsidRPr="0070485B" w:rsidRDefault="0070485B" w:rsidP="0070485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iCs/>
                    </w:rPr>
                  </w:pPr>
                </w:p>
              </w:tc>
            </w:tr>
          </w:tbl>
          <w:p w:rsidR="0070485B" w:rsidRPr="0070485B" w:rsidRDefault="0070485B" w:rsidP="007048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</w:rPr>
            </w:pPr>
          </w:p>
        </w:tc>
      </w:tr>
    </w:tbl>
    <w:p w:rsidR="0070485B" w:rsidRPr="0070485B" w:rsidRDefault="0070485B" w:rsidP="0070485B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70485B" w:rsidRPr="0070485B" w:rsidRDefault="0070485B" w:rsidP="0070485B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70485B" w:rsidRPr="0070485B" w:rsidRDefault="0070485B" w:rsidP="0070485B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70485B" w:rsidRPr="0070485B" w:rsidRDefault="0070485B" w:rsidP="0070485B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</w:pPr>
      <w:proofErr w:type="spellStart"/>
      <w:r w:rsidRPr="0070485B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Obvezne</w:t>
      </w:r>
      <w:proofErr w:type="spellEnd"/>
      <w:r w:rsidRPr="0070485B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 xml:space="preserve"> </w:t>
      </w:r>
      <w:proofErr w:type="spellStart"/>
      <w:r w:rsidRPr="0070485B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priloge</w:t>
      </w:r>
      <w:proofErr w:type="spellEnd"/>
      <w:r w:rsidRPr="0070485B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:</w:t>
      </w:r>
    </w:p>
    <w:p w:rsidR="0070485B" w:rsidRPr="0070485B" w:rsidRDefault="0070485B" w:rsidP="0070485B">
      <w:pPr>
        <w:numPr>
          <w:ilvl w:val="0"/>
          <w:numId w:val="1"/>
        </w:numPr>
        <w:spacing w:after="0" w:line="240" w:lineRule="auto"/>
        <w:ind w:left="709" w:right="191"/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</w:pPr>
      <w:proofErr w:type="spellStart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dokazilo</w:t>
      </w:r>
      <w:proofErr w:type="spellEnd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o </w:t>
      </w:r>
      <w:proofErr w:type="spellStart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prebivališču</w:t>
      </w:r>
      <w:proofErr w:type="spellEnd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(za </w:t>
      </w:r>
      <w:proofErr w:type="spellStart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nove</w:t>
      </w:r>
      <w:proofErr w:type="spellEnd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upravičence</w:t>
      </w:r>
      <w:proofErr w:type="spellEnd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),</w:t>
      </w:r>
    </w:p>
    <w:p w:rsidR="0070485B" w:rsidRPr="0070485B" w:rsidRDefault="0070485B" w:rsidP="0070485B">
      <w:pPr>
        <w:numPr>
          <w:ilvl w:val="0"/>
          <w:numId w:val="1"/>
        </w:numPr>
        <w:spacing w:after="0" w:line="240" w:lineRule="auto"/>
        <w:ind w:left="709" w:right="191"/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</w:pPr>
      <w:proofErr w:type="spellStart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prometno</w:t>
      </w:r>
      <w:proofErr w:type="spellEnd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</w:t>
      </w:r>
      <w:proofErr w:type="spellStart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dovoljenje</w:t>
      </w:r>
      <w:proofErr w:type="spellEnd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 xml:space="preserve"> (</w:t>
      </w:r>
      <w:proofErr w:type="spellStart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obvezno</w:t>
      </w:r>
      <w:proofErr w:type="spellEnd"/>
      <w:r w:rsidRPr="0070485B">
        <w:rPr>
          <w:rFonts w:ascii="Arial Narrow" w:eastAsia="Times New Roman" w:hAnsi="Arial Narrow" w:cs="Times New Roman"/>
          <w:b/>
          <w:i/>
          <w:iCs/>
          <w:sz w:val="20"/>
          <w:szCs w:val="20"/>
          <w:lang w:val="en-GB"/>
        </w:rPr>
        <w:t>).</w:t>
      </w:r>
    </w:p>
    <w:p w:rsidR="0070485B" w:rsidRPr="0070485B" w:rsidRDefault="0070485B" w:rsidP="0070485B">
      <w:pPr>
        <w:spacing w:after="0" w:line="240" w:lineRule="auto"/>
        <w:ind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70485B" w:rsidRPr="0070485B" w:rsidRDefault="0070485B" w:rsidP="0070485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0485B" w:rsidRPr="0070485B" w:rsidRDefault="0070485B" w:rsidP="0070485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0485B">
        <w:rPr>
          <w:rFonts w:ascii="Arial" w:eastAsia="Times New Roman" w:hAnsi="Arial" w:cs="Arial"/>
          <w:b/>
          <w:sz w:val="20"/>
          <w:szCs w:val="20"/>
        </w:rPr>
        <w:t>OPOZORILO! Vlagatelj s svojim podpisom jamči za resničnost podatkov navedenih na vlogi!</w:t>
      </w:r>
    </w:p>
    <w:p w:rsidR="0070485B" w:rsidRPr="0070485B" w:rsidRDefault="0070485B" w:rsidP="0070485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0485B" w:rsidRPr="0070485B" w:rsidRDefault="0070485B" w:rsidP="0070485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0485B" w:rsidRPr="0070485B" w:rsidRDefault="0070485B" w:rsidP="0070485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0485B" w:rsidRPr="0070485B" w:rsidRDefault="0070485B" w:rsidP="0070485B">
      <w:pPr>
        <w:tabs>
          <w:tab w:val="left" w:pos="5904"/>
        </w:tabs>
        <w:spacing w:after="0" w:line="240" w:lineRule="auto"/>
        <w:ind w:left="142" w:right="50"/>
        <w:rPr>
          <w:rFonts w:ascii="Arial" w:eastAsia="Times New Roman" w:hAnsi="Arial" w:cs="Arial"/>
          <w:sz w:val="20"/>
          <w:szCs w:val="20"/>
        </w:rPr>
      </w:pPr>
      <w:r w:rsidRPr="0070485B">
        <w:rPr>
          <w:rFonts w:ascii="Arial" w:eastAsia="Times New Roman" w:hAnsi="Arial" w:cs="Arial"/>
          <w:sz w:val="20"/>
          <w:szCs w:val="20"/>
        </w:rPr>
        <w:t xml:space="preserve">V Velenju, dne:                         </w:t>
      </w:r>
      <w:r w:rsidRPr="0070485B">
        <w:rPr>
          <w:rFonts w:ascii="Arial" w:eastAsia="Times New Roman" w:hAnsi="Arial" w:cs="Arial"/>
          <w:sz w:val="20"/>
          <w:szCs w:val="20"/>
        </w:rPr>
        <w:tab/>
        <w:t>Podpis vlagatelja:</w:t>
      </w:r>
    </w:p>
    <w:p w:rsidR="0070485B" w:rsidRPr="0070485B" w:rsidRDefault="0070485B" w:rsidP="0070485B">
      <w:pPr>
        <w:spacing w:before="120" w:after="0" w:line="240" w:lineRule="auto"/>
        <w:ind w:left="142" w:right="50"/>
        <w:rPr>
          <w:rFonts w:ascii="Arial" w:eastAsia="Times New Roman" w:hAnsi="Arial" w:cs="Arial"/>
          <w:b/>
          <w:i/>
          <w:sz w:val="20"/>
          <w:szCs w:val="20"/>
        </w:rPr>
      </w:pPr>
      <w:r w:rsidRPr="0070485B">
        <w:rPr>
          <w:rFonts w:ascii="Arial" w:eastAsia="Times New Roman" w:hAnsi="Arial" w:cs="Arial"/>
          <w:b/>
          <w:i/>
          <w:sz w:val="20"/>
          <w:szCs w:val="20"/>
        </w:rPr>
        <w:t>___________________________________________________________________________________________</w:t>
      </w:r>
    </w:p>
    <w:p w:rsidR="0070485B" w:rsidRPr="0070485B" w:rsidRDefault="00DC32B8" w:rsidP="00DC32B8">
      <w:pPr>
        <w:jc w:val="both"/>
      </w:pPr>
      <w:r w:rsidRPr="00DC32B8">
        <w:rPr>
          <w:sz w:val="16"/>
          <w:szCs w:val="16"/>
        </w:rPr>
        <w:t>Uporabnik v smislu zakona, ki ureja varstvo osebnih podatkov izrecno dovoljuje, da se njegovi osebni podatki zbirajo, obdelujejo in shranjujejo v evidenci izvajalca.</w:t>
      </w:r>
      <w:bookmarkStart w:id="0" w:name="_GoBack"/>
      <w:bookmarkEnd w:id="0"/>
    </w:p>
    <w:sectPr w:rsidR="0070485B" w:rsidRPr="0070485B" w:rsidSect="00ED341F">
      <w:footerReference w:type="default" r:id="rId8"/>
      <w:headerReference w:type="first" r:id="rId9"/>
      <w:footerReference w:type="first" r:id="rId10"/>
      <w:pgSz w:w="11906" w:h="16838" w:code="9"/>
      <w:pgMar w:top="539" w:right="743" w:bottom="289" w:left="743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20" w:rsidRDefault="008C1520" w:rsidP="000F5821">
      <w:pPr>
        <w:spacing w:after="0" w:line="240" w:lineRule="auto"/>
      </w:pPr>
      <w:r>
        <w:separator/>
      </w:r>
    </w:p>
  </w:endnote>
  <w:endnote w:type="continuationSeparator" w:id="0">
    <w:p w:rsidR="008C1520" w:rsidRDefault="008C1520" w:rsidP="000F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21" w:rsidRDefault="000F5821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24130</wp:posOffset>
          </wp:positionV>
          <wp:extent cx="7559675" cy="596265"/>
          <wp:effectExtent l="19050" t="0" r="3175" b="0"/>
          <wp:wrapNone/>
          <wp:docPr id="2" name="Slika 1" descr="KPV-CGP-dopisni list-2016-11-10-n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V-CGP-dopisni list-2016-11-10-no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AF" w:rsidRDefault="00194693">
    <w:pPr>
      <w:pStyle w:val="Noga"/>
    </w:pPr>
    <w:r>
      <w:t xml:space="preserve">             </w:t>
    </w:r>
    <w:r>
      <w:rPr>
        <w:noProof/>
        <w:lang w:eastAsia="sl-SI"/>
      </w:rPr>
      <w:drawing>
        <wp:inline distT="0" distB="0" distL="0" distR="0" wp14:anchorId="0995FD26" wp14:editId="5A1D4FDA">
          <wp:extent cx="5760000" cy="359809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59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20" w:rsidRDefault="008C1520" w:rsidP="000F5821">
      <w:pPr>
        <w:spacing w:after="0" w:line="240" w:lineRule="auto"/>
      </w:pPr>
      <w:r>
        <w:separator/>
      </w:r>
    </w:p>
  </w:footnote>
  <w:footnote w:type="continuationSeparator" w:id="0">
    <w:p w:rsidR="008C1520" w:rsidRDefault="008C1520" w:rsidP="000F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AF" w:rsidRDefault="00194693">
    <w:pPr>
      <w:pStyle w:val="Glava"/>
    </w:pPr>
    <w:r>
      <w:t xml:space="preserve">           </w:t>
    </w:r>
    <w:r>
      <w:rPr>
        <w:noProof/>
        <w:lang w:eastAsia="sl-SI"/>
      </w:rPr>
      <w:drawing>
        <wp:inline distT="0" distB="0" distL="0" distR="0" wp14:anchorId="00F79DEA" wp14:editId="3671CCA9">
          <wp:extent cx="5760720" cy="58039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V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4B9"/>
    <w:multiLevelType w:val="hybridMultilevel"/>
    <w:tmpl w:val="FDAEA3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24CC"/>
    <w:multiLevelType w:val="hybridMultilevel"/>
    <w:tmpl w:val="C058A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79F8"/>
    <w:multiLevelType w:val="hybridMultilevel"/>
    <w:tmpl w:val="5844B84A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24"/>
    <w:rsid w:val="000F5821"/>
    <w:rsid w:val="0012536D"/>
    <w:rsid w:val="00194693"/>
    <w:rsid w:val="001B2AE8"/>
    <w:rsid w:val="00241DAF"/>
    <w:rsid w:val="002C4EE1"/>
    <w:rsid w:val="0045653D"/>
    <w:rsid w:val="005A5127"/>
    <w:rsid w:val="0070485B"/>
    <w:rsid w:val="00706D30"/>
    <w:rsid w:val="008C1520"/>
    <w:rsid w:val="0092267E"/>
    <w:rsid w:val="00976E62"/>
    <w:rsid w:val="009F7024"/>
    <w:rsid w:val="00AE4DB0"/>
    <w:rsid w:val="00AF57A4"/>
    <w:rsid w:val="00BA44BE"/>
    <w:rsid w:val="00BE449C"/>
    <w:rsid w:val="00D6385C"/>
    <w:rsid w:val="00DC32B8"/>
    <w:rsid w:val="00EB1C3F"/>
    <w:rsid w:val="00EB775F"/>
    <w:rsid w:val="00ED341F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CD41357-5128-4324-BBB9-ED563838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1C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5821"/>
  </w:style>
  <w:style w:type="paragraph" w:styleId="Noga">
    <w:name w:val="footer"/>
    <w:basedOn w:val="Navaden"/>
    <w:link w:val="Nog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582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LO\PROGRAMER\APLIKACIJA%20MODRE%20CONE\OBRAZCI\KPV%20dopisni%20list%20201-11-28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63C134-88F3-42D5-BE40-30F0018B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KPV dopisni list 201-11-28.dotx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Linić</dc:creator>
  <cp:lastModifiedBy>Dejan Valenčak</cp:lastModifiedBy>
  <cp:revision>6</cp:revision>
  <dcterms:created xsi:type="dcterms:W3CDTF">2016-12-07T12:30:00Z</dcterms:created>
  <dcterms:modified xsi:type="dcterms:W3CDTF">2017-11-21T06:44:00Z</dcterms:modified>
</cp:coreProperties>
</file>